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596A6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B0130" wp14:editId="2BF98C18">
                <wp:simplePos x="0" y="0"/>
                <wp:positionH relativeFrom="page">
                  <wp:posOffset>4543425</wp:posOffset>
                </wp:positionH>
                <wp:positionV relativeFrom="page">
                  <wp:posOffset>2266950</wp:posOffset>
                </wp:positionV>
                <wp:extent cx="28670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96A6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96A60">
                              <w:rPr>
                                <w:szCs w:val="28"/>
                                <w:lang w:val="ru-RU"/>
                              </w:rPr>
                              <w:t>СЭД-2021-299-01-01-02-05С-119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178.5pt;width:225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pQrgIAAKk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" filled="f" stroked="f">
                <v:textbox inset="0,0,0,0">
                  <w:txbxContent>
                    <w:p w:rsidR="003F6DE7" w:rsidRDefault="00596A6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96A60">
                        <w:rPr>
                          <w:szCs w:val="28"/>
                          <w:lang w:val="ru-RU"/>
                        </w:rPr>
                        <w:t>СЭД-2021-299-01-01-02-05С-119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BF5B5" wp14:editId="722E0036">
                <wp:simplePos x="0" y="0"/>
                <wp:positionH relativeFrom="page">
                  <wp:posOffset>885825</wp:posOffset>
                </wp:positionH>
                <wp:positionV relativeFrom="page">
                  <wp:posOffset>2914651</wp:posOffset>
                </wp:positionV>
                <wp:extent cx="2560955" cy="18478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303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>части территории</w:t>
                            </w:r>
                          </w:p>
                          <w:p w:rsidR="009C7D51" w:rsidRDefault="00907FDD" w:rsidP="009C7D5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Култаевского сельского поселения Пермского муниц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>ипального района Пермского края</w:t>
                            </w:r>
                            <w:r w:rsidR="009C7D51">
                              <w:rPr>
                                <w:b/>
                                <w:szCs w:val="28"/>
                              </w:rPr>
                              <w:t xml:space="preserve"> с целью обустройства остановочных комплексов юго-восточнее </w:t>
                            </w:r>
                          </w:p>
                          <w:p w:rsidR="00272FCA" w:rsidRDefault="009C7D51" w:rsidP="009C7D5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Башкултаево</w:t>
                            </w:r>
                            <w:proofErr w:type="spellEnd"/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01.65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eysg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" filled="f" stroked="f">
                <v:textbox inset="0,0,0,0">
                  <w:txbxContent>
                    <w:p w:rsidR="009D6303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9D6303">
                        <w:rPr>
                          <w:b/>
                          <w:szCs w:val="28"/>
                        </w:rPr>
                        <w:t>части территории</w:t>
                      </w:r>
                    </w:p>
                    <w:p w:rsidR="009C7D51" w:rsidRDefault="00907FDD" w:rsidP="009C7D5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Култаевского сельского поселения Пермского муниц</w:t>
                      </w:r>
                      <w:r w:rsidR="009D6303">
                        <w:rPr>
                          <w:b/>
                          <w:szCs w:val="28"/>
                        </w:rPr>
                        <w:t>ипального района Пермского края</w:t>
                      </w:r>
                      <w:r w:rsidR="009C7D51">
                        <w:rPr>
                          <w:b/>
                          <w:szCs w:val="28"/>
                        </w:rPr>
                        <w:t xml:space="preserve"> с целью обустройства остановочных комплексов юго-восточнее </w:t>
                      </w:r>
                    </w:p>
                    <w:p w:rsidR="00272FCA" w:rsidRDefault="009C7D51" w:rsidP="009C7D5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Башкултаево</w:t>
                      </w:r>
                      <w:proofErr w:type="spellEnd"/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96A6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596A6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F72182" w:rsidRDefault="00F72182" w:rsidP="009D6303">
      <w:pPr>
        <w:keepNext/>
        <w:suppressAutoHyphens/>
        <w:spacing w:line="360" w:lineRule="exact"/>
        <w:ind w:right="-1" w:firstLine="708"/>
        <w:jc w:val="both"/>
        <w:outlineLvl w:val="0"/>
      </w:pPr>
    </w:p>
    <w:p w:rsidR="00272FCA" w:rsidRPr="00F3585D" w:rsidRDefault="00272FCA" w:rsidP="00F72182">
      <w:pPr>
        <w:keepNext/>
        <w:suppressAutoHyphens/>
        <w:spacing w:line="34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</w:t>
      </w:r>
      <w:r w:rsidR="00F72182">
        <w:t>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="005D336B">
        <w:t>ложение</w:t>
      </w:r>
      <w:r w:rsidR="003E27A5">
        <w:t>м</w:t>
      </w:r>
      <w:r w:rsidRPr="00EF0B2D">
        <w:t xml:space="preserve"> о</w:t>
      </w:r>
      <w:r w:rsidR="00907FDD">
        <w:t>б организации и проведении</w:t>
      </w:r>
      <w:r w:rsidRPr="00EF0B2D">
        <w:t xml:space="preserve"> публичных слушани</w:t>
      </w:r>
      <w:r w:rsidR="00907FDD">
        <w:t>й, общественных обсуждени</w:t>
      </w:r>
      <w:r w:rsidR="005D336B">
        <w:t>й по вопросам градостроительной деятельности</w:t>
      </w:r>
      <w:r w:rsidRPr="00EF0B2D">
        <w:t xml:space="preserve"> в Пермском муниципальном районе</w:t>
      </w:r>
      <w:r w:rsidR="00907FDD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7FDD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9C7D51">
        <w:t>30.11.2020</w:t>
      </w:r>
      <w:r w:rsidR="00907FDD">
        <w:t xml:space="preserve"> </w:t>
      </w:r>
      <w:r>
        <w:t xml:space="preserve">№ </w:t>
      </w:r>
      <w:r w:rsidR="009C7D51">
        <w:t>СЭД-2020-299-12-12-01Р-59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 w:rsidR="009D6303">
        <w:t>проект</w:t>
      </w:r>
      <w:r w:rsidR="006E2A00">
        <w:t>а</w:t>
      </w:r>
      <w:r w:rsidR="009D6303">
        <w:t xml:space="preserve"> планировки и проект</w:t>
      </w:r>
      <w:r w:rsidR="006E2A00">
        <w:t>а</w:t>
      </w:r>
      <w:r w:rsidR="009C7D51">
        <w:t xml:space="preserve"> межевания части территории </w:t>
      </w:r>
      <w:r w:rsidR="009D6303">
        <w:t>Култаевского сельского поселения Пермского муниципального района Пермского края</w:t>
      </w:r>
      <w:r w:rsidR="009C7D51">
        <w:t xml:space="preserve"> с целью обустройства остановочных комплексов юго-восточнее с. </w:t>
      </w:r>
      <w:proofErr w:type="spellStart"/>
      <w:r w:rsidR="009C7D51">
        <w:t>Башкултаево</w:t>
      </w:r>
      <w:proofErr w:type="spellEnd"/>
      <w:r w:rsidR="00907FDD">
        <w:t>»</w:t>
      </w:r>
      <w:r w:rsidR="009C7D51">
        <w:t xml:space="preserve"> (в редакции от 24.08.2021 № СЭД-2021-299-12-12-01Р-109)</w:t>
      </w:r>
    </w:p>
    <w:p w:rsidR="00272FCA" w:rsidRPr="00F3585D" w:rsidRDefault="00272FCA" w:rsidP="00F72182">
      <w:pPr>
        <w:keepNext/>
        <w:suppressAutoHyphens/>
        <w:spacing w:line="34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397526">
        <w:rPr>
          <w:szCs w:val="28"/>
        </w:rPr>
        <w:t>05</w:t>
      </w:r>
      <w:r w:rsidR="00907FDD">
        <w:rPr>
          <w:szCs w:val="28"/>
        </w:rPr>
        <w:t xml:space="preserve"> </w:t>
      </w:r>
      <w:r w:rsidR="00397526">
        <w:rPr>
          <w:szCs w:val="28"/>
        </w:rPr>
        <w:t>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9C7D51">
        <w:rPr>
          <w:szCs w:val="28"/>
        </w:rPr>
        <w:t>2</w:t>
      </w:r>
      <w:r w:rsidRPr="00BB6681">
        <w:rPr>
          <w:szCs w:val="28"/>
        </w:rPr>
        <w:t xml:space="preserve">0 часов по адресу: </w:t>
      </w:r>
      <w:r w:rsidRPr="003A37E6">
        <w:rPr>
          <w:szCs w:val="28"/>
        </w:rPr>
        <w:t xml:space="preserve">Пермский край, Пермский район, </w:t>
      </w:r>
      <w:r w:rsidR="003A37E6">
        <w:rPr>
          <w:szCs w:val="28"/>
        </w:rPr>
        <w:t>Култаевское</w:t>
      </w:r>
      <w:r w:rsidR="003A37E6" w:rsidRPr="00BB6681">
        <w:rPr>
          <w:szCs w:val="28"/>
        </w:rPr>
        <w:t xml:space="preserve"> сельское поселени</w:t>
      </w:r>
      <w:r w:rsidR="003A37E6">
        <w:rPr>
          <w:szCs w:val="28"/>
        </w:rPr>
        <w:t>е, с. Култаево, ул. Романа Кашина, д. 87</w:t>
      </w:r>
      <w:r w:rsidR="003A37E6" w:rsidRPr="00BB6681">
        <w:rPr>
          <w:szCs w:val="28"/>
        </w:rPr>
        <w:t xml:space="preserve"> (здание администрации)</w:t>
      </w:r>
      <w:r w:rsidRPr="003A37E6"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9C7D51">
        <w:t xml:space="preserve">проекту планировки и проекту межевания части территории Култаевского сельского поселения Пермского муниципального района Пермского края с целью обустройства остановочных комплексов юго-восточнее с. </w:t>
      </w:r>
      <w:proofErr w:type="spellStart"/>
      <w:r w:rsidR="009C7D51">
        <w:t>Башкултаево</w:t>
      </w:r>
      <w:proofErr w:type="spellEnd"/>
      <w:r>
        <w:rPr>
          <w:szCs w:val="28"/>
        </w:rPr>
        <w:t xml:space="preserve">. </w:t>
      </w:r>
    </w:p>
    <w:p w:rsidR="00272FCA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72182">
      <w:pPr>
        <w:widowControl w:val="0"/>
        <w:suppressAutoHyphens/>
        <w:spacing w:line="34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72182">
      <w:pPr>
        <w:widowControl w:val="0"/>
        <w:spacing w:line="34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72182">
      <w:pPr>
        <w:spacing w:line="34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72182">
        <w:t> </w:t>
      </w:r>
      <w:r w:rsidRPr="00F3585D">
        <w:t>месте проведения публичных слушаний;</w:t>
      </w:r>
    </w:p>
    <w:p w:rsidR="00272FCA" w:rsidRDefault="00272FCA" w:rsidP="00F72182">
      <w:pPr>
        <w:spacing w:line="34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F72182">
        <w:t> </w:t>
      </w:r>
      <w:r w:rsidRPr="00C05B2C">
        <w:t xml:space="preserve">иных информационных документов по теме публичных слушаний </w:t>
      </w:r>
      <w:r w:rsidRPr="00431B80">
        <w:t>для</w:t>
      </w:r>
      <w:r w:rsidR="00F72182">
        <w:t> </w:t>
      </w:r>
      <w:r w:rsidRPr="00431B80">
        <w:t>предварительного ознакомления в здании администрации</w:t>
      </w:r>
      <w:r w:rsidR="005210D4" w:rsidRPr="00431B80">
        <w:t xml:space="preserve"> Култаевского сельского поселения по адресу</w:t>
      </w:r>
      <w:r w:rsidR="00625194" w:rsidRPr="00431B80">
        <w:t>:</w:t>
      </w:r>
      <w:r w:rsidRPr="00431B80">
        <w:t xml:space="preserve"> </w:t>
      </w:r>
      <w:r w:rsidR="003A37E6" w:rsidRPr="00431B80">
        <w:rPr>
          <w:szCs w:val="28"/>
        </w:rPr>
        <w:t>с. Култаево, ул. Романа Кашина, д. 87,</w:t>
      </w:r>
      <w:r w:rsidR="003A37E6">
        <w:rPr>
          <w:szCs w:val="28"/>
        </w:rPr>
        <w:t xml:space="preserve"> </w:t>
      </w:r>
      <w:r w:rsidRPr="00F3585D">
        <w:t>на</w:t>
      </w:r>
      <w:r w:rsidR="00F72182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394484">
        <w:t>Култаевского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72182">
      <w:pPr>
        <w:spacing w:line="34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>Заинтересованные лица вправе до</w:t>
      </w:r>
      <w:r w:rsidR="00397526">
        <w:t xml:space="preserve"> 04 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9C7D51">
        <w:t xml:space="preserve">проекту планировки и проекту межевания части территории Култаевского сельского поселения Пермского муниципального района Пермского края с целью обустройства остановочных комплексов юго-восточнее с. </w:t>
      </w:r>
      <w:proofErr w:type="spellStart"/>
      <w:r w:rsidR="009C7D51">
        <w:t>Башкултаево</w:t>
      </w:r>
      <w:proofErr w:type="spellEnd"/>
      <w:r w:rsidR="00CC298C">
        <w:rPr>
          <w:b/>
          <w:szCs w:val="28"/>
        </w:rPr>
        <w:t xml:space="preserve"> </w:t>
      </w:r>
      <w:r>
        <w:t>в</w:t>
      </w:r>
      <w:r w:rsidR="00CC298C">
        <w:t xml:space="preserve"> </w:t>
      </w:r>
      <w:r>
        <w:t>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72182">
      <w:pPr>
        <w:spacing w:line="34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72182">
      <w:pPr>
        <w:spacing w:line="34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72182">
      <w:pPr>
        <w:spacing w:line="34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72182">
      <w:pPr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72182">
        <w:t> </w:t>
      </w:r>
      <w:r>
        <w:t>собой.</w:t>
      </w:r>
    </w:p>
    <w:p w:rsidR="00FB6993" w:rsidRPr="00272FCA" w:rsidRDefault="00272FCA" w:rsidP="00F72182">
      <w:pPr>
        <w:spacing w:line="1300" w:lineRule="exact"/>
        <w:jc w:val="right"/>
      </w:pPr>
      <w:r>
        <w:t>В.Ю. Цветов</w:t>
      </w:r>
    </w:p>
    <w:sectPr w:rsidR="00FB6993" w:rsidRPr="00272FCA" w:rsidSect="004A55B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9E" w:rsidRDefault="008C049E">
      <w:r>
        <w:separator/>
      </w:r>
    </w:p>
  </w:endnote>
  <w:endnote w:type="continuationSeparator" w:id="0">
    <w:p w:rsidR="008C049E" w:rsidRDefault="008C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9E" w:rsidRDefault="008C049E">
      <w:r>
        <w:separator/>
      </w:r>
    </w:p>
  </w:footnote>
  <w:footnote w:type="continuationSeparator" w:id="0">
    <w:p w:rsidR="008C049E" w:rsidRDefault="008C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6A60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13485A"/>
    <w:rsid w:val="00272FCA"/>
    <w:rsid w:val="00292C3F"/>
    <w:rsid w:val="00394484"/>
    <w:rsid w:val="00397526"/>
    <w:rsid w:val="003A37E6"/>
    <w:rsid w:val="003B5C32"/>
    <w:rsid w:val="003E27A5"/>
    <w:rsid w:val="003F6DE7"/>
    <w:rsid w:val="00431B80"/>
    <w:rsid w:val="004A55B0"/>
    <w:rsid w:val="005210D4"/>
    <w:rsid w:val="0058193D"/>
    <w:rsid w:val="00592FA4"/>
    <w:rsid w:val="00596A60"/>
    <w:rsid w:val="005D336B"/>
    <w:rsid w:val="00625194"/>
    <w:rsid w:val="006E2A00"/>
    <w:rsid w:val="0074240F"/>
    <w:rsid w:val="008813AB"/>
    <w:rsid w:val="008B266A"/>
    <w:rsid w:val="008C049E"/>
    <w:rsid w:val="008F3CB9"/>
    <w:rsid w:val="00907FDD"/>
    <w:rsid w:val="00970398"/>
    <w:rsid w:val="009C7D51"/>
    <w:rsid w:val="009D6303"/>
    <w:rsid w:val="00C0355B"/>
    <w:rsid w:val="00C51A94"/>
    <w:rsid w:val="00CC298C"/>
    <w:rsid w:val="00CC36FE"/>
    <w:rsid w:val="00CD7757"/>
    <w:rsid w:val="00DC4183"/>
    <w:rsid w:val="00E717F5"/>
    <w:rsid w:val="00F04FC6"/>
    <w:rsid w:val="00F23B90"/>
    <w:rsid w:val="00F72182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87BF-9C0D-466A-8D13-5F96BCA2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2021-09-20T03:50:00Z</dcterms:created>
  <dcterms:modified xsi:type="dcterms:W3CDTF">2021-09-20T03:50:00Z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